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BD" w:rsidRDefault="00A140BD" w:rsidP="009619D9">
      <w:r>
        <w:t xml:space="preserve">                                                                                                                                 </w:t>
      </w:r>
    </w:p>
    <w:p w:rsidR="00A140BD" w:rsidRDefault="00A140BD" w:rsidP="009619D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ciag_z_wup_czb.jpg" style="width:447pt;height:74.25pt;visibility:visible">
            <v:imagedata r:id="rId7" o:title=""/>
          </v:shape>
        </w:pict>
      </w:r>
    </w:p>
    <w:p w:rsidR="00A140BD" w:rsidRPr="003B1B09" w:rsidRDefault="00A140BD" w:rsidP="007B777E">
      <w:r w:rsidRPr="00F231AA">
        <w:rPr>
          <w:b/>
          <w:bCs/>
          <w:sz w:val="16"/>
          <w:szCs w:val="16"/>
        </w:rPr>
        <w:t>Projekt „Uwierzyć w Siebie – pierwszy krok do przełamania bierności i zdobycia zatrudnienia ” współfinansowany przez Unię Europejską ze środków Europejskiego Funduszu  Społecznego w ramach Priorytetu VII, Działania 7.1, Poddziałania 7.1.1 Programu Operacyjnego Kapitał Ludzki.</w:t>
      </w:r>
    </w:p>
    <w:p w:rsidR="00A140BD" w:rsidRDefault="00A140BD" w:rsidP="009619D9">
      <w:r w:rsidRPr="00A2418F">
        <w:rPr>
          <w:sz w:val="16"/>
          <w:szCs w:val="16"/>
        </w:rPr>
        <w:pict>
          <v:rect id="_x0000_i1030" style="width:0;height:1.5pt" o:hralign="center" o:hrstd="t" o:hr="t" fillcolor="#9d9da1" stroked="f"/>
        </w:pict>
      </w:r>
      <w:r>
        <w:t xml:space="preserve">          </w:t>
      </w:r>
    </w:p>
    <w:p w:rsidR="00A140BD" w:rsidRPr="00CA18C2" w:rsidRDefault="00A140BD" w:rsidP="009619D9">
      <w:pPr>
        <w:rPr>
          <w:b/>
        </w:rPr>
      </w:pPr>
      <w:r>
        <w:t xml:space="preserve">                                                                                                                                                  </w:t>
      </w:r>
      <w:r w:rsidRPr="00CA18C2">
        <w:rPr>
          <w:b/>
        </w:rPr>
        <w:t>ZAŁĄCZNIK NR 6</w:t>
      </w:r>
    </w:p>
    <w:p w:rsidR="00A140BD" w:rsidRDefault="00A140BD" w:rsidP="00BE5F2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1766E1">
        <w:rPr>
          <w:b/>
        </w:rPr>
        <w:t>UMOWA</w:t>
      </w:r>
    </w:p>
    <w:p w:rsidR="00A140BD" w:rsidRDefault="00A140BD" w:rsidP="00BE5F29">
      <w:pPr>
        <w:jc w:val="both"/>
      </w:pPr>
      <w:r w:rsidRPr="001766E1">
        <w:t xml:space="preserve">Zawarta </w:t>
      </w:r>
      <w:r>
        <w:t>w dniu…………………………………………… pomiędzy:</w:t>
      </w:r>
    </w:p>
    <w:p w:rsidR="00A140BD" w:rsidRDefault="00A140BD" w:rsidP="00BE5F29">
      <w:pPr>
        <w:jc w:val="both"/>
      </w:pPr>
      <w:r>
        <w:t>Miejskim Ośrodkiem Pomocy Społecznej w Sieradzu, ul. Polna 5, 98-200 Sieradz</w:t>
      </w:r>
    </w:p>
    <w:p w:rsidR="00A140BD" w:rsidRDefault="00A140BD" w:rsidP="00BE5F29">
      <w:pPr>
        <w:jc w:val="both"/>
      </w:pPr>
      <w:r>
        <w:t>reprezentowanym przez:</w:t>
      </w:r>
    </w:p>
    <w:p w:rsidR="00A140BD" w:rsidRDefault="00A140BD" w:rsidP="00BE5F29">
      <w:pPr>
        <w:pStyle w:val="ListParagraph"/>
        <w:numPr>
          <w:ilvl w:val="0"/>
          <w:numId w:val="1"/>
        </w:numPr>
        <w:jc w:val="both"/>
      </w:pPr>
      <w:r>
        <w:t>Krzysztofa Bejmerta  -   Dyrektora MOPS</w:t>
      </w:r>
    </w:p>
    <w:p w:rsidR="00A140BD" w:rsidRDefault="00A140BD" w:rsidP="00BE5F29">
      <w:pPr>
        <w:jc w:val="both"/>
      </w:pPr>
      <w:r>
        <w:t>zwanym dalej „Zamawiającym”,</w:t>
      </w:r>
    </w:p>
    <w:p w:rsidR="00A140BD" w:rsidRDefault="00A140BD" w:rsidP="00BE5F29">
      <w:pPr>
        <w:jc w:val="both"/>
      </w:pPr>
      <w:r>
        <w:t>a</w:t>
      </w:r>
    </w:p>
    <w:p w:rsidR="00A140BD" w:rsidRDefault="00A140BD" w:rsidP="00BE5F29">
      <w:pPr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A140BD" w:rsidRDefault="00A140BD" w:rsidP="00BE5F29">
      <w:pPr>
        <w:jc w:val="both"/>
      </w:pPr>
      <w:r>
        <w:t>reprezentowanym przez:</w:t>
      </w:r>
    </w:p>
    <w:p w:rsidR="00A140BD" w:rsidRDefault="00A140BD" w:rsidP="00BE5F29">
      <w:pPr>
        <w:pStyle w:val="ListParagraph"/>
        <w:numPr>
          <w:ilvl w:val="0"/>
          <w:numId w:val="2"/>
        </w:numPr>
        <w:jc w:val="both"/>
      </w:pPr>
      <w:r>
        <w:t>………………………………………………………………</w:t>
      </w:r>
    </w:p>
    <w:p w:rsidR="00A140BD" w:rsidRDefault="00A140BD" w:rsidP="00BE5F29">
      <w:pPr>
        <w:jc w:val="both"/>
      </w:pPr>
      <w:r>
        <w:t>zwanym dalej „Wykonawcą”.</w:t>
      </w:r>
    </w:p>
    <w:p w:rsidR="00A140BD" w:rsidRDefault="00A140BD" w:rsidP="00BE5F29">
      <w:pPr>
        <w:jc w:val="both"/>
      </w:pPr>
      <w:r>
        <w:t xml:space="preserve">W rezultacie udzielenia zamówienia publicznego w trybie przetargu nieograniczonego  na „Usługi z zakresu poradnictwa psychologicznego dla uczestników projektu „Uwierzyć w Siebie-pierwszy krok do przełamania bierności </w:t>
      </w:r>
      <w:r w:rsidRPr="009619D9">
        <w:rPr>
          <w:sz w:val="16"/>
          <w:szCs w:val="16"/>
        </w:rPr>
        <w:t>i</w:t>
      </w:r>
      <w:r>
        <w:t xml:space="preserve"> zdobycia zatrudnienia” na CZĘŚĆ ….. ZAMÓWIENIA, została zawarta umowa o następującej treści:</w:t>
      </w:r>
    </w:p>
    <w:p w:rsidR="00A140BD" w:rsidRDefault="00A140BD" w:rsidP="007B777E">
      <w:r>
        <w:rPr>
          <w:noProof/>
        </w:rPr>
        <w:pict>
          <v:shape id="_x0000_i1031" type="#_x0000_t75" alt="ciag_z_wup_czb.jpg" style="width:447pt;height:74.25pt;visibility:visible">
            <v:imagedata r:id="rId7" o:title=""/>
          </v:shape>
        </w:pict>
      </w:r>
    </w:p>
    <w:p w:rsidR="00A140BD" w:rsidRPr="003B1B09" w:rsidRDefault="00A140BD" w:rsidP="007B777E">
      <w:r w:rsidRPr="00F231AA">
        <w:rPr>
          <w:b/>
          <w:bCs/>
          <w:sz w:val="16"/>
          <w:szCs w:val="16"/>
        </w:rPr>
        <w:t>Projekt „Uwierzyć w Siebie – pierwszy krok do przełamania bierności i zdobycia zatrudnienia ” współfinansowany przez Unię Europejską ze środków Europejskiego Funduszu  Społecznego w ramach Priorytetu VII, Działania 7.1, Poddziałania 7.1.1 Programu Operacyjnego Kapitał Ludzki.</w:t>
      </w:r>
    </w:p>
    <w:p w:rsidR="00A140BD" w:rsidRDefault="00A140BD" w:rsidP="007B777E">
      <w:pPr>
        <w:jc w:val="center"/>
      </w:pPr>
      <w:r w:rsidRPr="00A2418F">
        <w:rPr>
          <w:sz w:val="16"/>
          <w:szCs w:val="16"/>
        </w:rPr>
        <w:pict>
          <v:rect id="_x0000_i1032" style="width:0;height:1.5pt" o:hralign="center" o:hrstd="t" o:hr="t" fillcolor="#9d9da1" stroked="f"/>
        </w:pict>
      </w:r>
      <w:r>
        <w:t xml:space="preserve">               </w:t>
      </w:r>
    </w:p>
    <w:p w:rsidR="00A140BD" w:rsidRDefault="00A140BD" w:rsidP="00BE5F29">
      <w:pPr>
        <w:jc w:val="center"/>
      </w:pPr>
      <w:r>
        <w:t>§1</w:t>
      </w:r>
    </w:p>
    <w:p w:rsidR="00A140BD" w:rsidRDefault="00A140BD" w:rsidP="00E22896">
      <w:pPr>
        <w:spacing w:after="0" w:line="240" w:lineRule="auto"/>
        <w:jc w:val="both"/>
      </w:pPr>
      <w:r>
        <w:t>1.W ramach realizacji projektu pt.</w:t>
      </w:r>
      <w:r w:rsidRPr="001429E1">
        <w:t xml:space="preserve"> </w:t>
      </w:r>
      <w:r>
        <w:t>„</w:t>
      </w:r>
      <w:r w:rsidRPr="00BE5F29">
        <w:rPr>
          <w:i/>
        </w:rPr>
        <w:t xml:space="preserve">Uwierzyć w Siebie-pierwszy krok do przełamania bierności </w:t>
      </w:r>
      <w:r>
        <w:rPr>
          <w:i/>
        </w:rPr>
        <w:br/>
      </w:r>
      <w:r w:rsidRPr="00BE5F29">
        <w:rPr>
          <w:i/>
        </w:rPr>
        <w:t xml:space="preserve">i zdobycia zatrudnienia” </w:t>
      </w:r>
      <w:r w:rsidRPr="001429E1">
        <w:t>realizowanego przez</w:t>
      </w:r>
      <w:r>
        <w:t xml:space="preserve"> Miejski Ośrodek Pomocy Społecznej w Sieradzu </w:t>
      </w:r>
      <w:r>
        <w:br/>
        <w:t>w ramach Priorytetu VII Promocja Aktywnej Integracji. Działanie 7.1 Rozwój i upowszechnienie aktywnej integracji. Poddziałanie  7.1.1  Rozwój i upowszechnienie aktywnej integracji przez ośrodki pomocy społecznej Programu Operacyjnego Kapitał Ludzki 2007-2013. Zamawiający zleca, a Wykonawca zobowiązuje się do świadczenia usług poradnictwa psychologicznego dla</w:t>
      </w:r>
    </w:p>
    <w:p w:rsidR="00A140BD" w:rsidRPr="009619D9" w:rsidRDefault="00A140BD" w:rsidP="00E22896">
      <w:pPr>
        <w:spacing w:after="0" w:line="240" w:lineRule="auto"/>
        <w:jc w:val="both"/>
        <w:rPr>
          <w:sz w:val="16"/>
          <w:szCs w:val="16"/>
        </w:rPr>
      </w:pPr>
      <w:r>
        <w:t>-----------------------------------------------------------------------------------------------------------------------</w:t>
      </w:r>
      <w:r w:rsidRPr="009619D9">
        <w:rPr>
          <w:sz w:val="16"/>
          <w:szCs w:val="16"/>
        </w:rPr>
        <w:t>1</w:t>
      </w:r>
    </w:p>
    <w:p w:rsidR="00A140BD" w:rsidRDefault="00A140BD" w:rsidP="00E22896">
      <w:pPr>
        <w:spacing w:after="0" w:line="240" w:lineRule="auto"/>
        <w:jc w:val="both"/>
      </w:pPr>
      <w:r>
        <w:t>- uczestników projektu, o których mowa wyżej.</w:t>
      </w:r>
    </w:p>
    <w:p w:rsidR="00A140BD" w:rsidRDefault="00A140BD" w:rsidP="007B777E">
      <w:pPr>
        <w:spacing w:after="0" w:line="240" w:lineRule="auto"/>
        <w:jc w:val="both"/>
      </w:pPr>
      <w:r>
        <w:t>2.Za wykonanie powyższego zadania Wykonawca otrzyma wynagrodzenie współfinansowane przez Unię Europejską w ramach Europejskiego Funduszu Społecznego.</w:t>
      </w:r>
    </w:p>
    <w:p w:rsidR="00A140BD" w:rsidRDefault="00A140BD" w:rsidP="00D9200E">
      <w:pPr>
        <w:jc w:val="center"/>
      </w:pPr>
    </w:p>
    <w:p w:rsidR="00A140BD" w:rsidRDefault="00A140BD" w:rsidP="00D9200E">
      <w:pPr>
        <w:jc w:val="center"/>
      </w:pPr>
      <w:r>
        <w:t>§2</w:t>
      </w:r>
    </w:p>
    <w:p w:rsidR="00A140BD" w:rsidRDefault="00A140BD" w:rsidP="00F50561">
      <w:pPr>
        <w:spacing w:after="0" w:line="240" w:lineRule="auto"/>
        <w:jc w:val="both"/>
      </w:pPr>
      <w:r>
        <w:t>1.Przedmiot umowy obejmuje realizację poradnictwa psychologicznego na warunkach określonych w złożonej ofercie z dnia ……………………………., która stanowi załącznik nr 1 do niniejszej umowy oraz  SIWZ ( załącznik nr 2 do umowy) w terminie do 30 września 2013 roku.</w:t>
      </w:r>
    </w:p>
    <w:p w:rsidR="00A140BD" w:rsidRDefault="00A140BD" w:rsidP="00F50561">
      <w:pPr>
        <w:spacing w:after="0" w:line="240" w:lineRule="auto"/>
        <w:jc w:val="both"/>
      </w:pPr>
      <w:r>
        <w:t>2.Wykonawca zobowiązany jest realizować usługi poradnictwa poprzez osoby w wykazie osób przewidzianych do realizacji zamówienia, który – stanowi załącznik nr 3 do niniejszej umowy.</w:t>
      </w:r>
    </w:p>
    <w:p w:rsidR="00A140BD" w:rsidRDefault="00A140BD" w:rsidP="00F50561">
      <w:pPr>
        <w:spacing w:after="0" w:line="240" w:lineRule="auto"/>
        <w:jc w:val="both"/>
      </w:pPr>
      <w:r>
        <w:t>3.Wykonawca zobowiązany jest do przestrzegania określonego godzinowego wymiaru świadczenia usług.</w:t>
      </w:r>
    </w:p>
    <w:p w:rsidR="00A140BD" w:rsidRDefault="00A140BD" w:rsidP="00F50561">
      <w:pPr>
        <w:spacing w:after="0" w:line="240" w:lineRule="auto"/>
        <w:jc w:val="both"/>
      </w:pPr>
      <w:r>
        <w:t xml:space="preserve">4.Wykonawca zobowiązany jest do prowadzenia dokumentacji w postaci dokumentów, których wzór stanowią załączniki nr 4, nr 5 i nr 6 do niniejszej umowy </w:t>
      </w:r>
      <w:r w:rsidRPr="00CD505F">
        <w:rPr>
          <w:sz w:val="16"/>
          <w:szCs w:val="16"/>
        </w:rPr>
        <w:t>2</w:t>
      </w:r>
      <w:r>
        <w:t>.</w:t>
      </w:r>
    </w:p>
    <w:p w:rsidR="00A140BD" w:rsidRDefault="00A140BD" w:rsidP="007B777E">
      <w:pPr>
        <w:jc w:val="both"/>
      </w:pPr>
    </w:p>
    <w:p w:rsidR="00A140BD" w:rsidRPr="009619D9" w:rsidRDefault="00A140BD" w:rsidP="007B777E">
      <w:pPr>
        <w:spacing w:after="0" w:line="240" w:lineRule="auto"/>
        <w:jc w:val="both"/>
        <w:rPr>
          <w:sz w:val="16"/>
          <w:szCs w:val="16"/>
        </w:rPr>
      </w:pPr>
      <w:r w:rsidRPr="009619D9">
        <w:rPr>
          <w:sz w:val="16"/>
          <w:szCs w:val="16"/>
        </w:rPr>
        <w:t>1</w:t>
      </w:r>
      <w:r>
        <w:rPr>
          <w:sz w:val="16"/>
          <w:szCs w:val="16"/>
        </w:rPr>
        <w:t xml:space="preserve"> Docelowa grupa osób  w zależności od części zamówienia</w:t>
      </w:r>
    </w:p>
    <w:p w:rsidR="00A140BD" w:rsidRPr="00462D85" w:rsidRDefault="00A140BD" w:rsidP="007B777E">
      <w:pPr>
        <w:pStyle w:val="Standard"/>
        <w:jc w:val="both"/>
        <w:rPr>
          <w:rFonts w:ascii="Calibri" w:hAnsi="Calibri"/>
          <w:sz w:val="16"/>
          <w:szCs w:val="16"/>
        </w:rPr>
      </w:pPr>
      <w:r w:rsidRPr="00ED5971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Arkusz zajęć grupowych, lista obecności  na zajęciach z psychologiem, formularz wykonywania konsultacji indywidualnej.</w:t>
      </w:r>
    </w:p>
    <w:p w:rsidR="00A140BD" w:rsidRDefault="00A140BD" w:rsidP="007B777E">
      <w:pPr>
        <w:pStyle w:val="Standard"/>
        <w:jc w:val="center"/>
        <w:rPr>
          <w:rFonts w:ascii="Calibri" w:hAnsi="Calibri"/>
          <w:sz w:val="22"/>
          <w:szCs w:val="22"/>
        </w:rPr>
      </w:pPr>
    </w:p>
    <w:p w:rsidR="00A140BD" w:rsidRDefault="00A140BD" w:rsidP="007B777E">
      <w:pPr>
        <w:jc w:val="both"/>
      </w:pPr>
    </w:p>
    <w:p w:rsidR="00A140BD" w:rsidRDefault="00A140BD" w:rsidP="00D9200E">
      <w:pPr>
        <w:jc w:val="center"/>
      </w:pPr>
    </w:p>
    <w:p w:rsidR="00A140BD" w:rsidRDefault="00A140BD" w:rsidP="00D9200E">
      <w:pPr>
        <w:jc w:val="center"/>
      </w:pPr>
      <w:r>
        <w:rPr>
          <w:noProof/>
        </w:rPr>
        <w:pict>
          <v:shape id="_x0000_i1033" type="#_x0000_t75" alt="ciag_z_wup_czb.jpg" style="width:447pt;height:74.25pt;visibility:visible">
            <v:imagedata r:id="rId7" o:title=""/>
          </v:shape>
        </w:pict>
      </w:r>
    </w:p>
    <w:p w:rsidR="00A140BD" w:rsidRPr="003B1B09" w:rsidRDefault="00A140BD" w:rsidP="007B777E">
      <w:r w:rsidRPr="00F231AA">
        <w:rPr>
          <w:b/>
          <w:bCs/>
          <w:sz w:val="16"/>
          <w:szCs w:val="16"/>
        </w:rPr>
        <w:t>Projekt „Uwierzyć w Siebie – pierwszy krok do przełamania bierności i zdobycia zatrudnienia ” współfinansowany przez Unię Europejską ze środków Europejskiego Funduszu  Społecznego w ramach Priorytetu VII, Działania 7.1, Poddziałania 7.1.1 Programu Operacyjnego Kapitał Ludzki.</w:t>
      </w:r>
    </w:p>
    <w:p w:rsidR="00A140BD" w:rsidRDefault="00A140BD" w:rsidP="007B777E">
      <w:pPr>
        <w:jc w:val="both"/>
      </w:pPr>
      <w:r w:rsidRPr="00A2418F">
        <w:rPr>
          <w:sz w:val="16"/>
          <w:szCs w:val="16"/>
        </w:rPr>
        <w:pict>
          <v:rect id="_x0000_i1034" style="width:0;height:1.5pt" o:hralign="center" o:hrstd="t" o:hr="t" fillcolor="#9d9da1" stroked="f"/>
        </w:pict>
      </w:r>
      <w:r>
        <w:t xml:space="preserve">              </w:t>
      </w:r>
    </w:p>
    <w:p w:rsidR="00A140BD" w:rsidRDefault="00A140BD" w:rsidP="00D9200E">
      <w:pPr>
        <w:jc w:val="center"/>
      </w:pPr>
      <w:r>
        <w:t>§3</w:t>
      </w:r>
    </w:p>
    <w:p w:rsidR="00A140BD" w:rsidRDefault="00A140BD" w:rsidP="009F5051">
      <w:pPr>
        <w:spacing w:after="0" w:line="240" w:lineRule="auto"/>
        <w:jc w:val="both"/>
      </w:pPr>
      <w:r>
        <w:t>1.Wartość brutto 1 godziny usług (godzina zegarowa), będących przedmiotem niniejszej umowy wynosi ……………… zł brutto, zgodnie z przedłożoną ofertą.</w:t>
      </w:r>
    </w:p>
    <w:p w:rsidR="00A140BD" w:rsidRDefault="00A140BD" w:rsidP="009F5051">
      <w:pPr>
        <w:spacing w:after="0" w:line="240" w:lineRule="auto"/>
        <w:jc w:val="both"/>
      </w:pPr>
      <w:r>
        <w:t>2.Wynagrodzenie płatne jest przelewem na rachunek bankowy Wykonawcy wskazany na fakturze w terminie 14 dni od dnia otrzymania przez Zamawiającego faktury za całość wykonanej usługi.</w:t>
      </w:r>
    </w:p>
    <w:p w:rsidR="00A140BD" w:rsidRDefault="00A140BD" w:rsidP="00CD505F">
      <w:pPr>
        <w:spacing w:after="0" w:line="240" w:lineRule="auto"/>
        <w:jc w:val="both"/>
      </w:pPr>
    </w:p>
    <w:p w:rsidR="00A140BD" w:rsidRPr="00CD505F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4</w:t>
      </w:r>
    </w:p>
    <w:p w:rsidR="00A140BD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 xml:space="preserve">Wykonawca zobowiązuje się do utrzymania w tajemnicy wszelkich informacji uzyskanych </w:t>
      </w:r>
      <w:r w:rsidRPr="00CD505F">
        <w:rPr>
          <w:rFonts w:ascii="Calibri" w:hAnsi="Calibri"/>
          <w:sz w:val="22"/>
          <w:szCs w:val="22"/>
        </w:rPr>
        <w:br/>
        <w:t>w związku i w trakcie wykonywania umowy.</w:t>
      </w:r>
    </w:p>
    <w:p w:rsidR="00A140BD" w:rsidRPr="00CD505F" w:rsidRDefault="00A140BD" w:rsidP="00CD505F">
      <w:pPr>
        <w:pStyle w:val="Standard"/>
        <w:rPr>
          <w:rFonts w:ascii="Calibri" w:hAnsi="Calibri"/>
          <w:sz w:val="22"/>
          <w:szCs w:val="22"/>
        </w:rPr>
      </w:pPr>
    </w:p>
    <w:p w:rsidR="00A140BD" w:rsidRDefault="00A140BD" w:rsidP="002340BE">
      <w:pPr>
        <w:pStyle w:val="Standard"/>
        <w:jc w:val="center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>§</w:t>
      </w:r>
      <w:r>
        <w:rPr>
          <w:rFonts w:ascii="Calibri" w:hAnsi="Calibri"/>
          <w:sz w:val="22"/>
          <w:szCs w:val="22"/>
        </w:rPr>
        <w:t xml:space="preserve"> 5</w:t>
      </w:r>
    </w:p>
    <w:p w:rsidR="00A140BD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>1. W następ</w:t>
      </w:r>
      <w:r>
        <w:rPr>
          <w:rFonts w:ascii="Calibri" w:hAnsi="Calibri"/>
          <w:sz w:val="22"/>
          <w:szCs w:val="22"/>
        </w:rPr>
        <w:t xml:space="preserve">stwie przeprowadzonej usługi </w:t>
      </w:r>
      <w:r w:rsidRPr="00CD505F">
        <w:rPr>
          <w:rFonts w:ascii="Calibri" w:hAnsi="Calibri"/>
          <w:sz w:val="22"/>
          <w:szCs w:val="22"/>
        </w:rPr>
        <w:t xml:space="preserve"> Wykonawca sporządzi raport końcowy.</w:t>
      </w: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>2. Wykonawca zobowiązuje się do wykonania zamówionego zlecenia przy zachowaniu staranności w rozumieniu art. 355 § 2 Kodeksu Cywilnego.</w:t>
      </w:r>
    </w:p>
    <w:p w:rsidR="00A140BD" w:rsidRPr="00CD505F" w:rsidRDefault="00A140BD" w:rsidP="00ED5971">
      <w:pPr>
        <w:shd w:val="clear" w:color="auto" w:fill="FFFFFF"/>
        <w:spacing w:after="0" w:line="240" w:lineRule="auto"/>
      </w:pPr>
      <w:r w:rsidRPr="00CD505F">
        <w:t xml:space="preserve">3. </w:t>
      </w:r>
      <w:r w:rsidRPr="00CD505F">
        <w:rPr>
          <w:color w:val="000000"/>
        </w:rPr>
        <w:t>Zamawiający ma prawo do:</w:t>
      </w:r>
    </w:p>
    <w:p w:rsidR="00A140BD" w:rsidRPr="00CD505F" w:rsidRDefault="00A140BD" w:rsidP="00ED5971">
      <w:pPr>
        <w:widowControl w:val="0"/>
        <w:shd w:val="clear" w:color="auto" w:fill="FFFFFF"/>
        <w:tabs>
          <w:tab w:val="left" w:pos="122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D505F">
        <w:rPr>
          <w:color w:val="000000"/>
        </w:rPr>
        <w:t xml:space="preserve">      a.  </w:t>
      </w:r>
      <w:r>
        <w:rPr>
          <w:color w:val="000000"/>
        </w:rPr>
        <w:t xml:space="preserve">  </w:t>
      </w:r>
      <w:r w:rsidRPr="00CD505F">
        <w:rPr>
          <w:color w:val="000000"/>
        </w:rPr>
        <w:t xml:space="preserve">Dokonywania kontroli przebiegu </w:t>
      </w:r>
      <w:r>
        <w:rPr>
          <w:color w:val="000000"/>
        </w:rPr>
        <w:t>i sposobu prowadzenia usługi</w:t>
      </w:r>
      <w:r w:rsidRPr="00CD505F">
        <w:rPr>
          <w:color w:val="000000"/>
        </w:rPr>
        <w:t>.</w:t>
      </w:r>
    </w:p>
    <w:p w:rsidR="00A140BD" w:rsidRPr="007B777E" w:rsidRDefault="00A140BD" w:rsidP="007B777E">
      <w:pPr>
        <w:widowControl w:val="0"/>
        <w:numPr>
          <w:ilvl w:val="0"/>
          <w:numId w:val="8"/>
        </w:numPr>
        <w:shd w:val="clear" w:color="auto" w:fill="FFFFFF"/>
        <w:tabs>
          <w:tab w:val="left" w:pos="1225"/>
        </w:tabs>
        <w:autoSpaceDE w:val="0"/>
        <w:autoSpaceDN w:val="0"/>
        <w:adjustRightInd w:val="0"/>
        <w:spacing w:after="0" w:line="240" w:lineRule="auto"/>
        <w:ind w:right="440"/>
        <w:rPr>
          <w:color w:val="000000"/>
        </w:rPr>
      </w:pPr>
      <w:r w:rsidRPr="00CD505F">
        <w:t>Kontroli, która przysługuje Zamawiającemu oraz innym uprawnionym podmiotom w miejscu realizacji umowy.</w:t>
      </w:r>
    </w:p>
    <w:p w:rsidR="00A140BD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</w:p>
    <w:p w:rsidR="00A140BD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</w:p>
    <w:p w:rsidR="00A140BD" w:rsidRDefault="00A140BD" w:rsidP="007B777E">
      <w:pPr>
        <w:rPr>
          <w:b/>
          <w:bCs/>
          <w:sz w:val="16"/>
          <w:szCs w:val="16"/>
        </w:rPr>
      </w:pPr>
      <w:r>
        <w:rPr>
          <w:noProof/>
        </w:rPr>
        <w:pict>
          <v:shape id="_x0000_i1035" type="#_x0000_t75" alt="ciag_z_wup_czb.jpg" style="width:447pt;height:74.25pt;visibility:visible">
            <v:imagedata r:id="rId7" o:title=""/>
          </v:shape>
        </w:pict>
      </w:r>
    </w:p>
    <w:p w:rsidR="00A140BD" w:rsidRPr="003B1B09" w:rsidRDefault="00A140BD" w:rsidP="007B777E">
      <w:r w:rsidRPr="00F231AA">
        <w:rPr>
          <w:b/>
          <w:bCs/>
          <w:sz w:val="16"/>
          <w:szCs w:val="16"/>
        </w:rPr>
        <w:t>Projekt „Uwierzyć w Siebie – pierwszy krok do przełamania bierności i zdobycia zatrudnienia ” współfinansowany przez Unię Europejską ze środków Europejskiego Funduszu  Społecznego w ramach Priorytetu VII, Działania 7.1, Poddziałania 7.1.1 Programu Operacyjnego Kapitał Ludzki.</w:t>
      </w:r>
    </w:p>
    <w:p w:rsidR="00A140BD" w:rsidRDefault="00A140BD" w:rsidP="007B777E">
      <w:pPr>
        <w:pStyle w:val="Standard"/>
        <w:jc w:val="center"/>
        <w:rPr>
          <w:rFonts w:ascii="Calibri" w:hAnsi="Calibri"/>
          <w:sz w:val="22"/>
          <w:szCs w:val="22"/>
        </w:rPr>
      </w:pPr>
      <w:r w:rsidRPr="00A2418F">
        <w:rPr>
          <w:sz w:val="16"/>
          <w:szCs w:val="16"/>
        </w:rPr>
        <w:pict>
          <v:rect id="_x0000_i1036" style="width:0;height:1.5pt" o:hralign="center" o:hrstd="t" o:hr="t" fillcolor="#9d9da1" stroked="f"/>
        </w:pict>
      </w:r>
      <w:r>
        <w:t xml:space="preserve">               </w:t>
      </w:r>
    </w:p>
    <w:p w:rsidR="00A140BD" w:rsidRPr="00CD505F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6</w:t>
      </w:r>
    </w:p>
    <w:p w:rsidR="00A140BD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>Zamawiający ma prawo do wypowiedzenia umowy ze skutkiem natychmiastowym za uprzednim dostarczeniem Wykonawcy stosownego pisemnego oświadczenia woli , jeżeli:</w:t>
      </w: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 xml:space="preserve">1. Wykonawca zleca wykonanie zadań będących przedmiotem niniejszej umowy osobie trzeciej bez pisemnej zgody Zamawiającego;                                                                                                       </w:t>
      </w: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 xml:space="preserve">2. Wykonawca nie świadczy lub nienależycie świadczy usługi objęte niniejszą umową, lub nie stosuje się do zaleceń Zamawiającego;  </w:t>
      </w: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>3. Zaistnieje zmiana okoliczności, powodująca, że wykonanie umowy nie leży w interesie publicznym, czego nie  można było przewidzieć w ch</w:t>
      </w:r>
      <w:r>
        <w:rPr>
          <w:rFonts w:ascii="Calibri" w:hAnsi="Calibri"/>
          <w:sz w:val="22"/>
          <w:szCs w:val="22"/>
        </w:rPr>
        <w:t>wili zawarcia niniejszej umowy</w:t>
      </w:r>
    </w:p>
    <w:p w:rsidR="00A140BD" w:rsidRDefault="00A140BD" w:rsidP="00CD505F">
      <w:pPr>
        <w:pStyle w:val="Standard"/>
        <w:rPr>
          <w:sz w:val="22"/>
          <w:szCs w:val="22"/>
        </w:rPr>
      </w:pPr>
    </w:p>
    <w:p w:rsidR="00A140BD" w:rsidRPr="00CD505F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7</w:t>
      </w:r>
    </w:p>
    <w:p w:rsidR="00A140BD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>Odpowiedzialność Wykonawcy za niewykonanie lub nienależyte wykonanie umowy:</w:t>
      </w:r>
    </w:p>
    <w:p w:rsidR="00A140BD" w:rsidRPr="00CD505F" w:rsidRDefault="00A140BD" w:rsidP="00CD505F">
      <w:pPr>
        <w:pStyle w:val="Standard"/>
        <w:tabs>
          <w:tab w:val="left" w:pos="855"/>
        </w:tabs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 xml:space="preserve">1.  w przypadku opóźnienia w realizacji umowy Wykonawca zapłaci karę umowną </w:t>
      </w:r>
      <w:r w:rsidRPr="00CD505F">
        <w:rPr>
          <w:rFonts w:ascii="Calibri" w:hAnsi="Calibri"/>
          <w:sz w:val="22"/>
          <w:szCs w:val="22"/>
        </w:rPr>
        <w:br/>
        <w:t>w wysokości 0,5% wartości zamówienia, za każdy dzień opóźnienia, jednak nie więcej niż 20% wartości   zamówienia</w:t>
      </w: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 xml:space="preserve">2.  za niewykonanie lub nienależyte wykonanie umowy Wykonawca zapłaci karę umowną </w:t>
      </w:r>
      <w:r w:rsidRPr="00CD505F">
        <w:rPr>
          <w:rFonts w:ascii="Calibri" w:hAnsi="Calibri"/>
          <w:sz w:val="22"/>
          <w:szCs w:val="22"/>
        </w:rPr>
        <w:br/>
        <w:t>w   wysokości 20% wartości zamówienia</w:t>
      </w:r>
    </w:p>
    <w:p w:rsidR="00A140BD" w:rsidRPr="00CD505F" w:rsidRDefault="00A140BD" w:rsidP="00CD505F">
      <w:pPr>
        <w:pStyle w:val="Standard"/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>3.  w przypadku odstąpienia od umowy przez Zamawiającego z przyczyn leżących po stronie Wykonawcy, Wykonawca zapłaci karę umowną w wysokości 20% wartości zamówienia.</w:t>
      </w: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 xml:space="preserve">4. jeżeli szkoda, którą poniesie Zamawiający przewyższy wysokość kar umownych, Zamawiający będzie mógł dochodzić odszkodowania na zasadach ogólnych. </w:t>
      </w:r>
    </w:p>
    <w:p w:rsidR="00A140BD" w:rsidRPr="00CD505F" w:rsidRDefault="00A140BD" w:rsidP="00CD505F">
      <w:pPr>
        <w:pStyle w:val="Standard"/>
        <w:ind w:left="3540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 xml:space="preserve">               </w:t>
      </w:r>
    </w:p>
    <w:p w:rsidR="00A140BD" w:rsidRPr="00CD505F" w:rsidRDefault="00A140BD" w:rsidP="00CD505F">
      <w:pPr>
        <w:pStyle w:val="Standard"/>
        <w:ind w:left="3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§ 8</w:t>
      </w: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>Wszelkie zmiany treści niniejszej umowy oraz jej wypowiedzenie wymagają zachowania formy pisemnej pod rygorem nieważności.</w:t>
      </w:r>
    </w:p>
    <w:p w:rsidR="00A140BD" w:rsidRPr="00CD505F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 xml:space="preserve">    </w:t>
      </w:r>
    </w:p>
    <w:p w:rsidR="00A140BD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</w:p>
    <w:p w:rsidR="00A140BD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</w:p>
    <w:p w:rsidR="00A140BD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</w:p>
    <w:p w:rsidR="00A140BD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noProof/>
        </w:rPr>
        <w:pict>
          <v:shape id="_x0000_i1037" type="#_x0000_t75" alt="ciag_z_wup_czb.jpg" style="width:447pt;height:74.25pt;visibility:visible">
            <v:imagedata r:id="rId7" o:title=""/>
          </v:shape>
        </w:pict>
      </w:r>
    </w:p>
    <w:p w:rsidR="00A140BD" w:rsidRDefault="00A140BD" w:rsidP="007B777E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A140BD" w:rsidRPr="003B1B09" w:rsidRDefault="00A140BD" w:rsidP="007B777E">
      <w:r w:rsidRPr="00F231AA">
        <w:rPr>
          <w:b/>
          <w:bCs/>
          <w:sz w:val="16"/>
          <w:szCs w:val="16"/>
        </w:rPr>
        <w:t>Projekt „Uwierzyć w Siebie – pierwszy krok do przełamania bierności i zdobycia zatrudnienia ” współfinansowany przez Unię Europejską ze środków Europejskiego Funduszu  Społecznego w ramach Priorytetu VII, Działania 7.1, Poddziałania 7.1.1 Programu Operacyjnego Kapitał Ludzki.</w:t>
      </w:r>
    </w:p>
    <w:p w:rsidR="00A140BD" w:rsidRDefault="00A140BD" w:rsidP="007B777E">
      <w:pPr>
        <w:pStyle w:val="Standard"/>
        <w:jc w:val="center"/>
        <w:rPr>
          <w:rFonts w:ascii="Calibri" w:hAnsi="Calibri"/>
          <w:sz w:val="22"/>
          <w:szCs w:val="22"/>
        </w:rPr>
      </w:pPr>
      <w:r w:rsidRPr="00A2418F">
        <w:rPr>
          <w:sz w:val="16"/>
          <w:szCs w:val="16"/>
        </w:rPr>
        <w:pict>
          <v:rect id="_x0000_i1038" style="width:0;height:1.5pt" o:hralign="center" o:hrstd="t" o:hr="t" fillcolor="#9d9da1" stroked="f"/>
        </w:pict>
      </w:r>
      <w:r>
        <w:t xml:space="preserve">               </w:t>
      </w:r>
    </w:p>
    <w:p w:rsidR="00A140BD" w:rsidRPr="00CD505F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9</w:t>
      </w: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 xml:space="preserve"> Wszelkie spory wynikłe podczas wykonywania niniejszej umowy będą rozstrzygane przez sąd właściwy dla siedziby Zamawiającego.</w:t>
      </w:r>
    </w:p>
    <w:p w:rsidR="00A140BD" w:rsidRPr="00CD505F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 xml:space="preserve">  </w:t>
      </w:r>
    </w:p>
    <w:p w:rsidR="00A140BD" w:rsidRPr="00CD505F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§ 10</w:t>
      </w: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>Wykonawca zobowiązuje się do przechowywania wszystkich dokumentów potwi</w:t>
      </w:r>
      <w:r>
        <w:rPr>
          <w:rFonts w:ascii="Calibri" w:hAnsi="Calibri"/>
          <w:sz w:val="22"/>
          <w:szCs w:val="22"/>
        </w:rPr>
        <w:t>erdzających realizację usługi</w:t>
      </w:r>
      <w:r w:rsidRPr="00CD505F">
        <w:rPr>
          <w:rFonts w:ascii="Calibri" w:hAnsi="Calibri"/>
          <w:sz w:val="22"/>
          <w:szCs w:val="22"/>
        </w:rPr>
        <w:t xml:space="preserve"> do 31 grudnia 2020 roku.                                                            </w:t>
      </w:r>
    </w:p>
    <w:p w:rsidR="00A140BD" w:rsidRPr="00CD505F" w:rsidRDefault="00A140BD" w:rsidP="00CD505F">
      <w:pPr>
        <w:jc w:val="center"/>
      </w:pPr>
      <w:r w:rsidRPr="00CD505F">
        <w:t xml:space="preserve">    </w:t>
      </w:r>
    </w:p>
    <w:p w:rsidR="00A140BD" w:rsidRPr="00CD505F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11</w:t>
      </w: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 xml:space="preserve"> W zakresie nie uregulowanym w niniejszej umowie zastosowanie mają przepisy Kodeksu Cywilnego oraz ustawy Prawo Zamówień Publicznych i innych właściwych ustaw.</w:t>
      </w: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 xml:space="preserve">                                                 </w:t>
      </w:r>
    </w:p>
    <w:p w:rsidR="00A140BD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</w:p>
    <w:p w:rsidR="00A140BD" w:rsidRPr="00CD505F" w:rsidRDefault="00A140BD" w:rsidP="00CD505F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12</w:t>
      </w:r>
    </w:p>
    <w:p w:rsidR="00A140BD" w:rsidRPr="00CD505F" w:rsidRDefault="00A140BD" w:rsidP="00CD505F">
      <w:pPr>
        <w:pStyle w:val="Standard"/>
        <w:jc w:val="both"/>
        <w:rPr>
          <w:rFonts w:ascii="Calibri" w:hAnsi="Calibri"/>
          <w:sz w:val="22"/>
          <w:szCs w:val="22"/>
        </w:rPr>
      </w:pPr>
      <w:r w:rsidRPr="00CD505F">
        <w:rPr>
          <w:rFonts w:ascii="Calibri" w:hAnsi="Calibri"/>
          <w:sz w:val="22"/>
          <w:szCs w:val="22"/>
        </w:rPr>
        <w:t>Umowę sporządzono w dwóch jednobrzmiących egzemplarzach, po jednym dla każdej ze stron.</w:t>
      </w:r>
    </w:p>
    <w:p w:rsidR="00A140BD" w:rsidRPr="005A79D0" w:rsidRDefault="00A140BD" w:rsidP="00CD505F">
      <w:pPr>
        <w:pStyle w:val="Standard"/>
        <w:jc w:val="both"/>
        <w:rPr>
          <w:sz w:val="22"/>
          <w:szCs w:val="22"/>
        </w:rPr>
      </w:pPr>
      <w:r w:rsidRPr="005A79D0">
        <w:rPr>
          <w:sz w:val="22"/>
          <w:szCs w:val="22"/>
        </w:rPr>
        <w:t xml:space="preserve">                                                                            </w:t>
      </w:r>
    </w:p>
    <w:p w:rsidR="00A140BD" w:rsidRDefault="00A140BD" w:rsidP="00CD505F">
      <w:pPr>
        <w:pStyle w:val="Standard"/>
        <w:jc w:val="both"/>
        <w:rPr>
          <w:sz w:val="22"/>
          <w:szCs w:val="22"/>
        </w:rPr>
      </w:pPr>
      <w:r w:rsidRPr="005A79D0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</w:t>
      </w:r>
    </w:p>
    <w:p w:rsidR="00A140BD" w:rsidRPr="005A79D0" w:rsidRDefault="00A140BD" w:rsidP="00CD505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§ 13</w:t>
      </w:r>
    </w:p>
    <w:p w:rsidR="00A140BD" w:rsidRPr="005A79D0" w:rsidRDefault="00A140BD" w:rsidP="00CD505F">
      <w:pPr>
        <w:pStyle w:val="Standard"/>
        <w:jc w:val="both"/>
        <w:rPr>
          <w:sz w:val="22"/>
          <w:szCs w:val="22"/>
        </w:rPr>
      </w:pPr>
    </w:p>
    <w:p w:rsidR="00A140BD" w:rsidRPr="005A79D0" w:rsidRDefault="00A140BD" w:rsidP="00CD505F">
      <w:pPr>
        <w:pStyle w:val="Standard"/>
        <w:jc w:val="both"/>
        <w:rPr>
          <w:sz w:val="22"/>
          <w:szCs w:val="22"/>
        </w:rPr>
      </w:pPr>
      <w:r w:rsidRPr="005A79D0">
        <w:rPr>
          <w:sz w:val="22"/>
          <w:szCs w:val="22"/>
        </w:rPr>
        <w:t>Umowa wchodzi w życie z dniem podpisania przez ostatnią ze stron.</w:t>
      </w:r>
    </w:p>
    <w:p w:rsidR="00A140BD" w:rsidRDefault="00A140BD" w:rsidP="00CD505F">
      <w:pPr>
        <w:pStyle w:val="Standard"/>
        <w:jc w:val="both"/>
        <w:rPr>
          <w:sz w:val="22"/>
          <w:szCs w:val="22"/>
        </w:rPr>
      </w:pPr>
    </w:p>
    <w:p w:rsidR="00A140BD" w:rsidRDefault="00A140BD" w:rsidP="00CD505F">
      <w:pPr>
        <w:pStyle w:val="Standard"/>
        <w:jc w:val="both"/>
        <w:rPr>
          <w:sz w:val="22"/>
          <w:szCs w:val="22"/>
        </w:rPr>
      </w:pPr>
    </w:p>
    <w:p w:rsidR="00A140BD" w:rsidRPr="005A79D0" w:rsidRDefault="00A140BD" w:rsidP="00CD505F">
      <w:pPr>
        <w:pStyle w:val="Standard"/>
        <w:jc w:val="both"/>
        <w:rPr>
          <w:sz w:val="22"/>
          <w:szCs w:val="22"/>
        </w:rPr>
      </w:pPr>
      <w:r w:rsidRPr="005A79D0">
        <w:rPr>
          <w:sz w:val="22"/>
          <w:szCs w:val="22"/>
        </w:rPr>
        <w:t>.....................................................</w:t>
      </w:r>
      <w:r w:rsidRPr="005A79D0">
        <w:rPr>
          <w:sz w:val="22"/>
          <w:szCs w:val="22"/>
        </w:rPr>
        <w:tab/>
        <w:t xml:space="preserve">                               .....................................................</w:t>
      </w:r>
    </w:p>
    <w:p w:rsidR="00A140BD" w:rsidRPr="005A79D0" w:rsidRDefault="00A140BD" w:rsidP="00CD505F">
      <w:pPr>
        <w:pStyle w:val="Standard"/>
        <w:jc w:val="both"/>
        <w:rPr>
          <w:sz w:val="22"/>
          <w:szCs w:val="22"/>
        </w:rPr>
      </w:pPr>
      <w:r w:rsidRPr="005A79D0">
        <w:rPr>
          <w:sz w:val="22"/>
          <w:szCs w:val="22"/>
        </w:rPr>
        <w:t xml:space="preserve"> </w:t>
      </w:r>
    </w:p>
    <w:p w:rsidR="00A140BD" w:rsidRPr="00F231AA" w:rsidRDefault="00A140BD" w:rsidP="00CD505F">
      <w:pPr>
        <w:pStyle w:val="Standard"/>
        <w:jc w:val="both"/>
        <w:rPr>
          <w:sz w:val="22"/>
          <w:szCs w:val="22"/>
        </w:rPr>
      </w:pPr>
      <w:r w:rsidRPr="005A79D0">
        <w:t xml:space="preserve">       (Wykonawca)</w:t>
      </w:r>
      <w:r w:rsidRPr="005A79D0">
        <w:tab/>
      </w:r>
      <w:r w:rsidRPr="005A79D0">
        <w:tab/>
        <w:t xml:space="preserve">                                  </w:t>
      </w:r>
      <w:r>
        <w:t xml:space="preserve">                   (Zamawiający)</w:t>
      </w:r>
    </w:p>
    <w:p w:rsidR="00A140BD" w:rsidRDefault="00A140BD" w:rsidP="007B777E"/>
    <w:p w:rsidR="00A140BD" w:rsidRDefault="00A140BD" w:rsidP="00CD505F">
      <w:pPr>
        <w:pStyle w:val="Standard"/>
        <w:rPr>
          <w:sz w:val="22"/>
          <w:szCs w:val="22"/>
        </w:rPr>
      </w:pPr>
    </w:p>
    <w:p w:rsidR="00A140BD" w:rsidRPr="00CD505F" w:rsidRDefault="00A140BD" w:rsidP="00D9200E">
      <w:pPr>
        <w:spacing w:after="0" w:line="240" w:lineRule="auto"/>
        <w:jc w:val="center"/>
      </w:pPr>
    </w:p>
    <w:sectPr w:rsidR="00A140BD" w:rsidRPr="00CD505F" w:rsidSect="00D40E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BD" w:rsidRDefault="00A140BD" w:rsidP="009619D9">
      <w:pPr>
        <w:spacing w:after="0" w:line="240" w:lineRule="auto"/>
      </w:pPr>
      <w:r>
        <w:separator/>
      </w:r>
    </w:p>
  </w:endnote>
  <w:endnote w:type="continuationSeparator" w:id="0">
    <w:p w:rsidR="00A140BD" w:rsidRDefault="00A140BD" w:rsidP="0096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BD" w:rsidRDefault="00A140BD" w:rsidP="009619D9">
      <w:pPr>
        <w:spacing w:after="0" w:line="240" w:lineRule="auto"/>
      </w:pPr>
      <w:r>
        <w:separator/>
      </w:r>
    </w:p>
  </w:footnote>
  <w:footnote w:type="continuationSeparator" w:id="0">
    <w:p w:rsidR="00A140BD" w:rsidRDefault="00A140BD" w:rsidP="0096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BD" w:rsidRDefault="00A140BD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7" type="#_x0000_t75" alt="ciag_z_wup_czb.jpg" style="width:447pt;height:74.25pt;visibility:visible">
          <v:imagedata r:id="rId1" o:title=""/>
        </v:shape>
      </w:pict>
    </w:r>
  </w:p>
  <w:p w:rsidR="00A140BD" w:rsidRPr="00F231AA" w:rsidRDefault="00A140BD" w:rsidP="009619D9">
    <w:pPr>
      <w:rPr>
        <w:b/>
        <w:bCs/>
        <w:sz w:val="16"/>
        <w:szCs w:val="16"/>
      </w:rPr>
    </w:pPr>
    <w:r w:rsidRPr="00F231AA">
      <w:rPr>
        <w:b/>
        <w:bCs/>
        <w:sz w:val="16"/>
        <w:szCs w:val="16"/>
      </w:rPr>
      <w:t>Projekt „Uwierzyć w Siebie – pierwszy krok do przełamania bierności i zdobycia zatrudnienia ” współfinansowany przez Unię Europejską ze środków Europejskiego Funduszu  Społecznego w ramach Priorytetu VII, Działania 7.1, Poddziałania 7.1.1 Programu Operacyjnego Kapitał Ludzki.</w:t>
    </w:r>
  </w:p>
  <w:p w:rsidR="00A140BD" w:rsidRDefault="00A140BD" w:rsidP="009619D9">
    <w:r w:rsidRPr="00A2418F">
      <w:rPr>
        <w:sz w:val="16"/>
        <w:szCs w:val="16"/>
      </w:rPr>
      <w:pict>
        <v:rect id="_x0000_i1028" style="width:0;height:1.5pt" o:hralign="center" o:hrstd="t" o:hr="t" fillcolor="#9d9da1" stroked="f"/>
      </w:pict>
    </w:r>
  </w:p>
  <w:p w:rsidR="00A140BD" w:rsidRDefault="00A140BD">
    <w:pPr>
      <w:pStyle w:val="Header"/>
    </w:pPr>
  </w:p>
  <w:p w:rsidR="00A140BD" w:rsidRDefault="00A140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4F1"/>
    <w:multiLevelType w:val="hybridMultilevel"/>
    <w:tmpl w:val="8584BA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2C3334"/>
    <w:multiLevelType w:val="hybridMultilevel"/>
    <w:tmpl w:val="D92E5CF6"/>
    <w:lvl w:ilvl="0" w:tplc="A53A0A0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9FC6169"/>
    <w:multiLevelType w:val="hybridMultilevel"/>
    <w:tmpl w:val="448065B2"/>
    <w:lvl w:ilvl="0" w:tplc="3456552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37A45E95"/>
    <w:multiLevelType w:val="hybridMultilevel"/>
    <w:tmpl w:val="4F8C06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601F3C"/>
    <w:multiLevelType w:val="hybridMultilevel"/>
    <w:tmpl w:val="504495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58201D"/>
    <w:multiLevelType w:val="hybridMultilevel"/>
    <w:tmpl w:val="70F6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DB4635"/>
    <w:multiLevelType w:val="hybridMultilevel"/>
    <w:tmpl w:val="82E2A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1B00E0"/>
    <w:multiLevelType w:val="hybridMultilevel"/>
    <w:tmpl w:val="1EDE75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E1"/>
    <w:rsid w:val="00020A49"/>
    <w:rsid w:val="00036D73"/>
    <w:rsid w:val="00042E83"/>
    <w:rsid w:val="001429E1"/>
    <w:rsid w:val="0016309D"/>
    <w:rsid w:val="001766E1"/>
    <w:rsid w:val="002340BE"/>
    <w:rsid w:val="0023650A"/>
    <w:rsid w:val="002379A3"/>
    <w:rsid w:val="00353456"/>
    <w:rsid w:val="003754EF"/>
    <w:rsid w:val="003B1B09"/>
    <w:rsid w:val="003B442A"/>
    <w:rsid w:val="00456252"/>
    <w:rsid w:val="00462D85"/>
    <w:rsid w:val="00523240"/>
    <w:rsid w:val="00574B1C"/>
    <w:rsid w:val="005A54AD"/>
    <w:rsid w:val="005A79D0"/>
    <w:rsid w:val="006330C0"/>
    <w:rsid w:val="00754EC0"/>
    <w:rsid w:val="007B777E"/>
    <w:rsid w:val="007C172D"/>
    <w:rsid w:val="007C1CC2"/>
    <w:rsid w:val="00824112"/>
    <w:rsid w:val="00927924"/>
    <w:rsid w:val="009619D9"/>
    <w:rsid w:val="009F3A0F"/>
    <w:rsid w:val="009F5051"/>
    <w:rsid w:val="00A04A36"/>
    <w:rsid w:val="00A140BD"/>
    <w:rsid w:val="00A2418F"/>
    <w:rsid w:val="00A26372"/>
    <w:rsid w:val="00A35FD5"/>
    <w:rsid w:val="00BE1999"/>
    <w:rsid w:val="00BE5F29"/>
    <w:rsid w:val="00CA18C2"/>
    <w:rsid w:val="00CD505F"/>
    <w:rsid w:val="00D34710"/>
    <w:rsid w:val="00D40E82"/>
    <w:rsid w:val="00D41931"/>
    <w:rsid w:val="00D537CB"/>
    <w:rsid w:val="00D9200E"/>
    <w:rsid w:val="00DB5BC6"/>
    <w:rsid w:val="00E22896"/>
    <w:rsid w:val="00E9212C"/>
    <w:rsid w:val="00EA2CCE"/>
    <w:rsid w:val="00ED5971"/>
    <w:rsid w:val="00F231AA"/>
    <w:rsid w:val="00F50561"/>
    <w:rsid w:val="00F72E05"/>
    <w:rsid w:val="00FA262F"/>
    <w:rsid w:val="00FB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66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6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19D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19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9D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D505F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5</Pages>
  <Words>1126</Words>
  <Characters>6757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janczakb</dc:creator>
  <cp:keywords/>
  <dc:description/>
  <cp:lastModifiedBy>Beti</cp:lastModifiedBy>
  <cp:revision>7</cp:revision>
  <cp:lastPrinted>2013-06-13T10:30:00Z</cp:lastPrinted>
  <dcterms:created xsi:type="dcterms:W3CDTF">2013-06-13T10:45:00Z</dcterms:created>
  <dcterms:modified xsi:type="dcterms:W3CDTF">2013-06-16T14:32:00Z</dcterms:modified>
</cp:coreProperties>
</file>